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B534" w14:textId="77777777" w:rsidR="00714918" w:rsidRDefault="001B0626">
      <w:pPr>
        <w:ind w:left="240"/>
        <w:jc w:val="center"/>
      </w:pPr>
      <w:r>
        <w:rPr>
          <w:rFonts w:ascii="標楷體" w:eastAsia="標楷體" w:hAnsi="標楷體"/>
          <w:b/>
          <w:sz w:val="28"/>
          <w:szCs w:val="28"/>
        </w:rPr>
        <w:t>高空作業車-</w:t>
      </w:r>
      <w:r>
        <w:rPr>
          <w:rFonts w:ascii="標楷體" w:eastAsia="標楷體" w:hAnsi="標楷體"/>
          <w:b/>
          <w:color w:val="000000"/>
          <w:spacing w:val="20"/>
          <w:sz w:val="28"/>
        </w:rPr>
        <w:t>整體檢查表(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每年</w:t>
      </w:r>
      <w:r>
        <w:rPr>
          <w:rFonts w:ascii="標楷體" w:eastAsia="標楷體" w:hAnsi="標楷體"/>
          <w:b/>
          <w:color w:val="000000"/>
          <w:spacing w:val="20"/>
          <w:sz w:val="28"/>
        </w:rPr>
        <w:t>)</w:t>
      </w:r>
    </w:p>
    <w:p w14:paraId="671D7277" w14:textId="77777777" w:rsidR="00714918" w:rsidRDefault="001B0626">
      <w:pPr>
        <w:ind w:left="240"/>
      </w:pPr>
      <w:r>
        <w:rPr>
          <w:rFonts w:ascii="標楷體" w:eastAsia="標楷體" w:hAnsi="標楷體"/>
          <w:sz w:val="28"/>
          <w:szCs w:val="28"/>
        </w:rPr>
        <w:t xml:space="preserve">單位：          車號:          型式規格：                  </w:t>
      </w:r>
      <w:r>
        <w:rPr>
          <w:rFonts w:ascii="標楷體" w:eastAsia="標楷體" w:hAnsi="標楷體"/>
          <w:color w:val="000000"/>
          <w:sz w:val="28"/>
        </w:rPr>
        <w:t>年   月   日</w:t>
      </w:r>
    </w:p>
    <w:tbl>
      <w:tblPr>
        <w:tblW w:w="99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6152"/>
        <w:gridCol w:w="1701"/>
        <w:gridCol w:w="1266"/>
      </w:tblGrid>
      <w:tr w:rsidR="007F5FD0" w14:paraId="2A3DEE4D" w14:textId="66E57975" w:rsidTr="007F5FD0">
        <w:trPr>
          <w:trHeight w:val="1010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32B1" w14:textId="77777777" w:rsidR="007F5FD0" w:rsidRDefault="007F5FD0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ACFB" w14:textId="77777777" w:rsidR="007F5FD0" w:rsidRDefault="007F5FD0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　　查　　項　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FC9E" w14:textId="2388DD28" w:rsidR="007F5FD0" w:rsidRDefault="007F5FD0" w:rsidP="00EE5570">
            <w:pPr>
              <w:pStyle w:val="ab"/>
              <w:spacing w:line="500" w:lineRule="exact"/>
              <w:jc w:val="center"/>
            </w:pPr>
            <w:r w:rsidRPr="007F5F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檢查方法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16AFA" w14:textId="7AA37F10" w:rsidR="007F5FD0" w:rsidRDefault="007F5FD0" w:rsidP="00EE5570">
            <w:pPr>
              <w:pStyle w:val="ab"/>
              <w:spacing w:line="500" w:lineRule="exact"/>
              <w:jc w:val="center"/>
            </w:pPr>
            <w:r w:rsidRPr="007F5F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檢查結果</w:t>
            </w:r>
          </w:p>
        </w:tc>
      </w:tr>
      <w:tr w:rsidR="00714918" w14:paraId="67443159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8960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1C7F" w14:textId="77777777" w:rsidR="00714918" w:rsidRDefault="001B0626">
            <w:pPr>
              <w:pStyle w:val="a3"/>
              <w:snapToGrid w:val="0"/>
              <w:spacing w:line="500" w:lineRule="exact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壓縮壓力、閥間隙及其他原動機有無正常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3CF5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508E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08798029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1466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6A90" w14:textId="77777777" w:rsidR="00714918" w:rsidRDefault="001B0626">
            <w:pPr>
              <w:pStyle w:val="a3"/>
              <w:snapToGrid w:val="0"/>
              <w:spacing w:line="500" w:lineRule="exact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離合器、變速箱、差速齒輪、傳動軸及其他動力傳動裝置有無正常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0A86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AC50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26780BB9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6B8D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E514" w14:textId="77777777" w:rsidR="00714918" w:rsidRDefault="001B0626">
            <w:pPr>
              <w:widowControl/>
              <w:overflowPunct w:val="0"/>
              <w:autoSpaceDE w:val="0"/>
              <w:snapToGrid w:val="0"/>
              <w:spacing w:line="5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主動輪、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從動輪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、上下轉輪、履帶、輪胎、車輪軸承及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其他走行裝置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有無正常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F67A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615C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01E24B25" w14:textId="77777777" w:rsidTr="007F5FD0">
        <w:trPr>
          <w:trHeight w:val="38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7113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E0F0" w14:textId="77777777" w:rsidR="00714918" w:rsidRDefault="001B0626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轉向器之左右回轉角度、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肘節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、軸、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臂及其他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操作裝置有無正常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1468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9C9F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7FBA8C10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7393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C3E5" w14:textId="77777777" w:rsidR="00714918" w:rsidRDefault="001B0626">
            <w:pPr>
              <w:pStyle w:val="a3"/>
              <w:snapToGrid w:val="0"/>
              <w:spacing w:line="500" w:lineRule="exact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制動能力、制動鼓、制動塊及其他制動裝置有無正常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EB7A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8582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4059CE69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38BA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F53D" w14:textId="77777777" w:rsidR="00714918" w:rsidRDefault="001B0626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伸臂、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升降裝置、屈折裝置、平衡裝置、工作台及其他作業裝置有正常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EB71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366D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22AECB7A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71AD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EA64" w14:textId="77777777" w:rsidR="00714918" w:rsidRDefault="001B0626">
            <w:pPr>
              <w:pStyle w:val="a3"/>
              <w:snapToGrid w:val="0"/>
              <w:spacing w:line="500" w:lineRule="exact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油壓泵、油壓馬達、汽缸、安全閥及其他油壓裝置有無正常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D16C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06F0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079562DC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DA31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5F98" w14:textId="77777777" w:rsidR="00714918" w:rsidRDefault="001B0626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電壓、電流及其他電氣系統有正常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233B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868C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45A655A2" w14:textId="77777777" w:rsidTr="007F5FD0">
        <w:trPr>
          <w:trHeight w:val="39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35AB" w14:textId="77777777" w:rsidR="00714918" w:rsidRDefault="001B062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86E3" w14:textId="77777777" w:rsidR="00714918" w:rsidRDefault="001B0626">
            <w:pPr>
              <w:widowControl/>
              <w:overflowPunct w:val="0"/>
              <w:autoSpaceDE w:val="0"/>
              <w:snapToGrid w:val="0"/>
              <w:spacing w:line="5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車體、操作裝置、安全裝置、連鎖裝置、警報裝置、方向指示器、燈號裝置及儀表有無正常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7AEB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7C02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6092C26C" w14:textId="77777777">
        <w:trPr>
          <w:trHeight w:val="2837"/>
          <w:jc w:val="center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F9E7" w14:textId="77777777" w:rsidR="00714918" w:rsidRDefault="001B0626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建議改善：</w:t>
            </w:r>
          </w:p>
        </w:tc>
      </w:tr>
    </w:tbl>
    <w:p w14:paraId="79398937" w14:textId="77777777" w:rsidR="00714918" w:rsidRDefault="001B0626">
      <w:pPr>
        <w:ind w:left="240"/>
        <w:jc w:val="center"/>
      </w:pPr>
      <w:r>
        <w:rPr>
          <w:rFonts w:ascii="標楷體" w:eastAsia="標楷體" w:hAnsi="標楷體"/>
          <w:color w:val="000000"/>
          <w:sz w:val="28"/>
        </w:rPr>
        <w:t>檢查人(或廠商)：               承辦人:                單位主管：</w:t>
      </w:r>
    </w:p>
    <w:sectPr w:rsidR="00714918" w:rsidSect="0006387A">
      <w:footerReference w:type="default" r:id="rId7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DC1D" w14:textId="77777777" w:rsidR="008A122A" w:rsidRDefault="008A122A">
      <w:r>
        <w:separator/>
      </w:r>
    </w:p>
  </w:endnote>
  <w:endnote w:type="continuationSeparator" w:id="0">
    <w:p w14:paraId="4ACA8539" w14:textId="77777777" w:rsidR="008A122A" w:rsidRDefault="008A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0BA4" w14:textId="77777777" w:rsidR="00A74828" w:rsidRDefault="001B062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FC7D3" wp14:editId="0C81AA6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57295C4" w14:textId="77777777" w:rsidR="00A74828" w:rsidRDefault="001B0626">
                          <w:pPr>
                            <w:pStyle w:val="a7"/>
                          </w:pP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t>14</w:t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FC7D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657295C4" w14:textId="77777777" w:rsidR="00A74828" w:rsidRDefault="001B0626">
                    <w:pPr>
                      <w:pStyle w:val="a7"/>
                    </w:pP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fldChar w:fldCharType="begin"/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fldChar w:fldCharType="separate"/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t>14</w:t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9D54" w14:textId="77777777" w:rsidR="008A122A" w:rsidRDefault="008A122A">
      <w:r>
        <w:rPr>
          <w:color w:val="000000"/>
        </w:rPr>
        <w:separator/>
      </w:r>
    </w:p>
  </w:footnote>
  <w:footnote w:type="continuationSeparator" w:id="0">
    <w:p w14:paraId="0AC1FC02" w14:textId="77777777" w:rsidR="008A122A" w:rsidRDefault="008A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7B3C"/>
    <w:multiLevelType w:val="multilevel"/>
    <w:tmpl w:val="EA822536"/>
    <w:lvl w:ilvl="0">
      <w:start w:val="1"/>
      <w:numFmt w:val="taiwaneseCountingThousand"/>
      <w:lvlText w:val="(%1)、"/>
      <w:lvlJc w:val="left"/>
      <w:pPr>
        <w:ind w:left="1021" w:hanging="681"/>
      </w:pPr>
      <w:rPr>
        <w:rFonts w:ascii="Arial" w:eastAsia="標楷體" w:hAnsi="Arial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E7B82"/>
    <w:multiLevelType w:val="multilevel"/>
    <w:tmpl w:val="0B30B372"/>
    <w:lvl w:ilvl="0">
      <w:start w:val="1"/>
      <w:numFmt w:val="taiwaneseCountingThousand"/>
      <w:lvlText w:val="(%1)、"/>
      <w:lvlJc w:val="left"/>
      <w:pPr>
        <w:ind w:left="1021" w:hanging="681"/>
      </w:pPr>
      <w:rPr>
        <w:rFonts w:ascii="Arial" w:eastAsia="標楷體" w:hAnsi="Arial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445B83"/>
    <w:multiLevelType w:val="multilevel"/>
    <w:tmpl w:val="E57EB930"/>
    <w:lvl w:ilvl="0">
      <w:start w:val="1"/>
      <w:numFmt w:val="taiwaneseCountingThousand"/>
      <w:lvlText w:val="%1、"/>
      <w:lvlJc w:val="left"/>
      <w:pPr>
        <w:ind w:left="737" w:hanging="737"/>
      </w:pPr>
      <w:rPr>
        <w:rFonts w:ascii="Arial" w:eastAsia="標楷體" w:hAnsi="Arial"/>
        <w:b w:val="0"/>
        <w:i w:val="0"/>
        <w:sz w:val="28"/>
        <w:u w:val="none"/>
      </w:rPr>
    </w:lvl>
    <w:lvl w:ilvl="1">
      <w:start w:val="1"/>
      <w:numFmt w:val="taiwaneseCountingThousand"/>
      <w:lvlText w:val="%2、"/>
      <w:lvlJc w:val="left"/>
      <w:pPr>
        <w:ind w:left="1191" w:hanging="794"/>
      </w:pPr>
      <w:rPr>
        <w:rFonts w:ascii="標楷體" w:eastAsia="標楷體" w:hAnsi="標楷體"/>
        <w:b w:val="0"/>
        <w:i w:val="0"/>
        <w:sz w:val="28"/>
        <w:u w:val="none"/>
      </w:rPr>
    </w:lvl>
    <w:lvl w:ilvl="2">
      <w:start w:val="1"/>
      <w:numFmt w:val="taiwaneseCountingThousand"/>
      <w:lvlText w:val="(%3)、"/>
      <w:lvlJc w:val="left"/>
      <w:pPr>
        <w:ind w:left="1191" w:hanging="794"/>
      </w:pPr>
      <w:rPr>
        <w:rFonts w:ascii="標楷體" w:eastAsia="標楷體" w:hAnsi="標楷體"/>
        <w:b w:val="0"/>
        <w:i w:val="0"/>
        <w:sz w:val="24"/>
        <w:u w:val="none"/>
      </w:rPr>
    </w:lvl>
    <w:lvl w:ilvl="3">
      <w:start w:val="1"/>
      <w:numFmt w:val="decimal"/>
      <w:lvlText w:val="(%4)、"/>
      <w:lvlJc w:val="left"/>
      <w:pPr>
        <w:ind w:left="1758" w:hanging="681"/>
      </w:pPr>
      <w:rPr>
        <w:rFonts w:ascii="Arial" w:eastAsia="標楷體" w:hAnsi="Arial"/>
        <w:b w:val="0"/>
        <w:i w:val="0"/>
        <w:sz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D06276"/>
    <w:multiLevelType w:val="multilevel"/>
    <w:tmpl w:val="16260BEA"/>
    <w:lvl w:ilvl="0">
      <w:start w:val="1"/>
      <w:numFmt w:val="taiwaneseCountingThousand"/>
      <w:lvlText w:val="(%1)、"/>
      <w:lvlJc w:val="left"/>
      <w:pPr>
        <w:ind w:left="910" w:hanging="48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ideographTraditional"/>
      <w:lvlText w:val="%2、"/>
      <w:lvlJc w:val="left"/>
      <w:pPr>
        <w:ind w:left="1390" w:hanging="480"/>
      </w:pPr>
    </w:lvl>
    <w:lvl w:ilvl="2">
      <w:start w:val="1"/>
      <w:numFmt w:val="lowerRoman"/>
      <w:lvlText w:val="%3."/>
      <w:lvlJc w:val="right"/>
      <w:pPr>
        <w:ind w:left="1870" w:hanging="480"/>
      </w:pPr>
    </w:lvl>
    <w:lvl w:ilvl="3">
      <w:start w:val="1"/>
      <w:numFmt w:val="decimal"/>
      <w:lvlText w:val="%4."/>
      <w:lvlJc w:val="left"/>
      <w:pPr>
        <w:ind w:left="2350" w:hanging="480"/>
      </w:pPr>
    </w:lvl>
    <w:lvl w:ilvl="4">
      <w:start w:val="1"/>
      <w:numFmt w:val="ideographTraditional"/>
      <w:lvlText w:val="%5、"/>
      <w:lvlJc w:val="left"/>
      <w:pPr>
        <w:ind w:left="2830" w:hanging="480"/>
      </w:pPr>
    </w:lvl>
    <w:lvl w:ilvl="5">
      <w:start w:val="1"/>
      <w:numFmt w:val="lowerRoman"/>
      <w:lvlText w:val="%6."/>
      <w:lvlJc w:val="right"/>
      <w:pPr>
        <w:ind w:left="3310" w:hanging="480"/>
      </w:pPr>
    </w:lvl>
    <w:lvl w:ilvl="6">
      <w:start w:val="1"/>
      <w:numFmt w:val="decimal"/>
      <w:lvlText w:val="%7."/>
      <w:lvlJc w:val="left"/>
      <w:pPr>
        <w:ind w:left="3790" w:hanging="480"/>
      </w:pPr>
    </w:lvl>
    <w:lvl w:ilvl="7">
      <w:start w:val="1"/>
      <w:numFmt w:val="ideographTraditional"/>
      <w:lvlText w:val="%8、"/>
      <w:lvlJc w:val="left"/>
      <w:pPr>
        <w:ind w:left="4270" w:hanging="480"/>
      </w:pPr>
    </w:lvl>
    <w:lvl w:ilvl="8">
      <w:start w:val="1"/>
      <w:numFmt w:val="lowerRoman"/>
      <w:lvlText w:val="%9."/>
      <w:lvlJc w:val="right"/>
      <w:pPr>
        <w:ind w:left="475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6F"/>
    <w:rsid w:val="0006387A"/>
    <w:rsid w:val="001B0626"/>
    <w:rsid w:val="00202A6F"/>
    <w:rsid w:val="00633287"/>
    <w:rsid w:val="00714918"/>
    <w:rsid w:val="007F5FD0"/>
    <w:rsid w:val="008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CADD"/>
  <w15:docId w15:val="{439300A0-5874-428C-ACCF-E21CCA18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pPr>
      <w:widowControl/>
      <w:spacing w:before="100" w:after="100" w:line="400" w:lineRule="atLeas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2">
    <w:name w:val="Body Text Indent 2"/>
    <w:basedOn w:val="a"/>
    <w:pPr>
      <w:ind w:left="1258" w:hanging="1258"/>
      <w:jc w:val="both"/>
    </w:pPr>
    <w:rPr>
      <w:rFonts w:ascii="標楷體" w:eastAsia="標楷體" w:hAnsi="標楷體"/>
      <w:sz w:val="26"/>
    </w:rPr>
  </w:style>
  <w:style w:type="paragraph" w:styleId="20">
    <w:name w:val="Body Text 2"/>
    <w:basedOn w:val="a"/>
    <w:pPr>
      <w:jc w:val="both"/>
    </w:pPr>
    <w:rPr>
      <w:rFonts w:ascii="標楷體" w:eastAsia="標楷體" w:hAnsi="標楷體"/>
      <w:sz w:val="26"/>
    </w:rPr>
  </w:style>
  <w:style w:type="paragraph" w:styleId="3">
    <w:name w:val="Body Text Indent 3"/>
    <w:basedOn w:val="a"/>
    <w:pPr>
      <w:ind w:left="1077"/>
      <w:jc w:val="both"/>
    </w:pPr>
    <w:rPr>
      <w:sz w:val="28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hAnsi="Courier New"/>
      <w:kern w:val="0"/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30">
    <w:name w:val="Body Text 3"/>
    <w:basedOn w:val="a"/>
    <w:pPr>
      <w:spacing w:line="720" w:lineRule="exact"/>
    </w:pPr>
    <w:rPr>
      <w:rFonts w:eastAsia="標楷體"/>
      <w:sz w:val="28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4037;&#20316;&#29992;-&#23433;&#29872;&#34389;\&#37329;&#32752;\&#24179;&#21488;&#20171;&#38754;\&#21151;&#33021;\4.&#27231;&#26800;&#35373;&#20633;&#33258;&#21205;&#27298;&#26597;\&#19968;&#33324;&#27231;&#26800;&#35373;&#20633;\&#27231;&#26800;\&#39640;&#31354;&#24037;&#20316;&#36554;\&#39640;&#31354;&#24037;&#20316;&#36554;_&#2418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高空工作車_年.dotx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安全衛生自動檢查計畫</dc:title>
  <dc:subject/>
  <dc:creator>ASUS</dc:creator>
  <cp:lastModifiedBy>孟昌 石</cp:lastModifiedBy>
  <cp:revision>3</cp:revision>
  <cp:lastPrinted>2019-01-08T07:02:00Z</cp:lastPrinted>
  <dcterms:created xsi:type="dcterms:W3CDTF">2021-09-13T01:27:00Z</dcterms:created>
  <dcterms:modified xsi:type="dcterms:W3CDTF">2021-09-13T01:34:00Z</dcterms:modified>
</cp:coreProperties>
</file>